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F548" w14:textId="77777777" w:rsidR="0088644B" w:rsidRPr="008C03FE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03FE">
        <w:rPr>
          <w:rFonts w:ascii="Times New Roman" w:hAnsi="Times New Roman"/>
          <w:b/>
          <w:color w:val="000000"/>
          <w:sz w:val="24"/>
          <w:szCs w:val="24"/>
        </w:rPr>
        <w:t>Prilog:</w:t>
      </w:r>
    </w:p>
    <w:p w14:paraId="0BD8BF73" w14:textId="77777777" w:rsidR="0088644B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5196"/>
        <w:gridCol w:w="4586"/>
      </w:tblGrid>
      <w:tr w:rsidR="0088644B" w14:paraId="39175F7E" w14:textId="77777777" w:rsidTr="004B6667">
        <w:trPr>
          <w:trHeight w:val="748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15354EA9" w14:textId="7ED6C148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PONUDA/PRIJAVA NA JAVNI NATJEČAJ ZA DAVANJE U ZAKUP POSLOVNIH PROSTORA</w:t>
            </w:r>
          </w:p>
        </w:tc>
      </w:tr>
      <w:tr w:rsidR="0088644B" w14:paraId="276C3B0E" w14:textId="77777777" w:rsidTr="004B6667">
        <w:trPr>
          <w:trHeight w:val="315"/>
        </w:trPr>
        <w:tc>
          <w:tcPr>
            <w:tcW w:w="5196" w:type="dxa"/>
            <w:noWrap/>
            <w:vAlign w:val="bottom"/>
          </w:tcPr>
          <w:p w14:paraId="50B74428" w14:textId="77777777" w:rsidR="0088644B" w:rsidRDefault="0088644B" w:rsidP="00952072"/>
        </w:tc>
        <w:tc>
          <w:tcPr>
            <w:tcW w:w="4586" w:type="dxa"/>
            <w:noWrap/>
            <w:vAlign w:val="bottom"/>
          </w:tcPr>
          <w:p w14:paraId="21BE9524" w14:textId="77777777" w:rsidR="0088644B" w:rsidRDefault="0088644B" w:rsidP="00952072"/>
        </w:tc>
      </w:tr>
      <w:tr w:rsidR="0088644B" w14:paraId="04BDD92F" w14:textId="77777777" w:rsidTr="004B6667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7E224BAB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PONUDITELJU/NATJECATELJU:</w:t>
            </w:r>
          </w:p>
        </w:tc>
      </w:tr>
      <w:tr w:rsidR="0088644B" w14:paraId="1999297D" w14:textId="77777777" w:rsidTr="004B6667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D590" w14:textId="2EFE2BE9" w:rsidR="004B6667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(</w:t>
            </w:r>
            <w:r w:rsidR="007A27A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 xml:space="preserve">fizičke osobe </w:t>
            </w:r>
            <w:r w:rsidR="007A27A5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obrtnik</w:t>
            </w:r>
            <w:r w:rsidR="007A27A5">
              <w:rPr>
                <w:b/>
                <w:bCs/>
              </w:rPr>
              <w:t>e</w:t>
            </w:r>
            <w:r>
              <w:rPr>
                <w:b/>
                <w:bCs/>
              </w:rPr>
              <w:t>)</w:t>
            </w:r>
          </w:p>
          <w:p w14:paraId="189E0816" w14:textId="40B3B830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NAZIV DRUŠTVA (za pravne osobe)</w:t>
            </w:r>
          </w:p>
          <w:p w14:paraId="02418F82" w14:textId="17123771" w:rsidR="004B6667" w:rsidRPr="004B6667" w:rsidRDefault="004B6667" w:rsidP="00952072">
            <w:pPr>
              <w:rPr>
                <w:i/>
                <w:iCs/>
                <w:sz w:val="18"/>
                <w:szCs w:val="18"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B20E1" w14:textId="77777777" w:rsidR="0088644B" w:rsidRDefault="00CB5626" w:rsidP="008C31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8644B">
              <w:instrText xml:space="preserve"> FORMTEXT </w:instrText>
            </w:r>
            <w:r>
              <w:fldChar w:fldCharType="separate"/>
            </w:r>
            <w:r w:rsidR="008C315C">
              <w:t> </w:t>
            </w:r>
            <w:r w:rsidR="008C315C">
              <w:t> </w:t>
            </w:r>
            <w:r w:rsidR="008C315C">
              <w:t> </w:t>
            </w:r>
            <w:r w:rsidR="008C315C">
              <w:t> </w:t>
            </w:r>
            <w:r w:rsidR="008C315C">
              <w:t> </w:t>
            </w:r>
            <w:r>
              <w:fldChar w:fldCharType="end"/>
            </w:r>
            <w:bookmarkEnd w:id="0"/>
          </w:p>
        </w:tc>
      </w:tr>
      <w:tr w:rsidR="0088644B" w14:paraId="2C21FA07" w14:textId="77777777" w:rsidTr="004B6667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E4D" w14:textId="2F594474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PREBIVALIŠTE (</w:t>
            </w:r>
            <w:r w:rsidR="007A27A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 xml:space="preserve">fizičke osobe </w:t>
            </w:r>
            <w:r w:rsidR="007A27A5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obrtnik</w:t>
            </w:r>
            <w:r w:rsidR="007A27A5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) </w:t>
            </w:r>
            <w:r w:rsidR="004B6667">
              <w:rPr>
                <w:b/>
                <w:bCs/>
              </w:rPr>
              <w:t>/</w:t>
            </w:r>
            <w:r>
              <w:rPr>
                <w:b/>
                <w:bCs/>
              </w:rPr>
              <w:t>SJEDIŠTE (za pravne osobe)</w:t>
            </w:r>
          </w:p>
          <w:p w14:paraId="23D97169" w14:textId="2E715713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08A2E" w14:textId="77777777" w:rsidR="0088644B" w:rsidRDefault="00CB5626" w:rsidP="00B01CF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>
              <w:fldChar w:fldCharType="end"/>
            </w:r>
          </w:p>
        </w:tc>
      </w:tr>
      <w:tr w:rsidR="0088644B" w14:paraId="3BD64B4C" w14:textId="77777777" w:rsidTr="004B6667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29D2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OSOBE OVLAŠTENE ZA ZASTUPANJE (samo za pravne osobe)</w:t>
            </w:r>
          </w:p>
          <w:p w14:paraId="2E81A6ED" w14:textId="18864D03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D9768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E64BA87" w14:textId="77777777" w:rsidTr="004B6667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ADC" w14:textId="78B5C6D9" w:rsidR="0088644B" w:rsidRDefault="007A27A5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  <w:p w14:paraId="27136645" w14:textId="6B1C9286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73FBB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CB7433C" w14:textId="77777777" w:rsidTr="004B6667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F520" w14:textId="1D7C4E3E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7A27A5">
              <w:rPr>
                <w:b/>
                <w:bCs/>
              </w:rPr>
              <w:t>/</w:t>
            </w:r>
            <w:r>
              <w:rPr>
                <w:b/>
                <w:bCs/>
              </w:rPr>
              <w:t>MOBITEL</w:t>
            </w:r>
          </w:p>
          <w:p w14:paraId="7954C5D3" w14:textId="74D5B7C5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6285D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B306C88" w14:textId="77777777" w:rsidTr="004B6667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67DE" w14:textId="55744415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e-pošt</w:t>
            </w:r>
            <w:r w:rsidR="007A27A5">
              <w:rPr>
                <w:b/>
                <w:bCs/>
              </w:rPr>
              <w:t>e</w:t>
            </w:r>
          </w:p>
          <w:p w14:paraId="4D9B51A0" w14:textId="26E7866B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758A4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1E071D2" w14:textId="77777777" w:rsidTr="004B6667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1CD381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IBAN žiro računa i naziv banke</w:t>
            </w:r>
          </w:p>
          <w:p w14:paraId="0BC09F43" w14:textId="22EABABB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A7892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2DDF05E3" w14:textId="77777777" w:rsidTr="004B6667">
        <w:trPr>
          <w:trHeight w:val="315"/>
        </w:trPr>
        <w:tc>
          <w:tcPr>
            <w:tcW w:w="5196" w:type="dxa"/>
            <w:vAlign w:val="center"/>
            <w:hideMark/>
          </w:tcPr>
          <w:p w14:paraId="7A7B7DFF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6E9D9160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565D8F51" w14:textId="77777777" w:rsidTr="004B6667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5FF1B299" w14:textId="6BC33F1E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POSLOVNOM PROSTORU</w:t>
            </w:r>
            <w:r w:rsidR="004B66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 KOJI SE PONUDA PODNOSI:</w:t>
            </w:r>
          </w:p>
        </w:tc>
      </w:tr>
      <w:tr w:rsidR="0088644B" w14:paraId="3691D39D" w14:textId="77777777" w:rsidTr="004B6667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6784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REDNI BROJ POSLOVNOG PROSTORA</w:t>
            </w:r>
          </w:p>
          <w:p w14:paraId="5E4FFA4E" w14:textId="0D8C114B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2610C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598E596B" w14:textId="77777777" w:rsidTr="004B6667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FBB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POSLOVNOG PROSTORA</w:t>
            </w:r>
          </w:p>
          <w:p w14:paraId="1370081A" w14:textId="1D62E792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38DA9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F1C4AAD" w14:textId="77777777" w:rsidTr="004B6667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0B394157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PONUĐENI IZNOS MJESEČNE ZAKUPNINE BEZ PDV-a: </w:t>
            </w:r>
          </w:p>
          <w:p w14:paraId="3AB2927A" w14:textId="2E8C6685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A30BA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36437671" w14:textId="77777777" w:rsidTr="004B6667">
        <w:trPr>
          <w:trHeight w:val="315"/>
        </w:trPr>
        <w:tc>
          <w:tcPr>
            <w:tcW w:w="5196" w:type="dxa"/>
            <w:vAlign w:val="center"/>
            <w:hideMark/>
          </w:tcPr>
          <w:p w14:paraId="2B69B979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11FD1CB8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5DC9C25A" w14:textId="77777777" w:rsidTr="004B6667">
        <w:trPr>
          <w:trHeight w:val="259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55239E59" w14:textId="5B45D3D5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DETALJAN OPIS DJELATNOSTI KOJA BI SE OBAVLJALA U PROSTORU U OKVIRU OGLAŠENE DJELATNOSTI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E993E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35B1ABF" w14:textId="77777777" w:rsidTr="004B6667">
        <w:trPr>
          <w:trHeight w:val="300"/>
        </w:trPr>
        <w:tc>
          <w:tcPr>
            <w:tcW w:w="5196" w:type="dxa"/>
            <w:vAlign w:val="center"/>
            <w:hideMark/>
          </w:tcPr>
          <w:p w14:paraId="2031E6F1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357562C6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5F6238F3" w14:textId="77777777" w:rsidTr="004B6667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091E02E8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POPIS DOKUMENTACIJE KOJA SE DOSTAVLJA:</w:t>
            </w:r>
          </w:p>
        </w:tc>
      </w:tr>
      <w:tr w:rsidR="0088644B" w14:paraId="7CCF8DB2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2FA4BB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714BF81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7BD7DB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5E699304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0394A1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32100307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39F8F1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5C07366E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50F657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  <w:r w:rsidR="0088644B">
              <w:t> </w:t>
            </w:r>
          </w:p>
        </w:tc>
      </w:tr>
      <w:tr w:rsidR="0088644B" w14:paraId="2E774B75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BFF719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679EF86" w14:textId="77777777" w:rsidTr="004B6667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968505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  <w:r w:rsidR="0088644B">
              <w:t> </w:t>
            </w:r>
          </w:p>
        </w:tc>
      </w:tr>
      <w:tr w:rsidR="0088644B" w14:paraId="04BD4DF0" w14:textId="77777777" w:rsidTr="004B6667">
        <w:trPr>
          <w:trHeight w:val="300"/>
        </w:trPr>
        <w:tc>
          <w:tcPr>
            <w:tcW w:w="5196" w:type="dxa"/>
            <w:noWrap/>
            <w:vAlign w:val="bottom"/>
            <w:hideMark/>
          </w:tcPr>
          <w:p w14:paraId="3EE6D84C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3904B5C0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5C91140F" w14:textId="77777777" w:rsidTr="004B6667">
        <w:trPr>
          <w:trHeight w:val="315"/>
        </w:trPr>
        <w:tc>
          <w:tcPr>
            <w:tcW w:w="5196" w:type="dxa"/>
            <w:vAlign w:val="center"/>
            <w:hideMark/>
          </w:tcPr>
          <w:p w14:paraId="6D6392BA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4586" w:type="dxa"/>
            <w:noWrap/>
            <w:vAlign w:val="bottom"/>
            <w:hideMark/>
          </w:tcPr>
          <w:p w14:paraId="2000DFA9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4C104088" w14:textId="77777777" w:rsidTr="004B6667">
        <w:trPr>
          <w:trHeight w:val="60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441667AB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  <w:p w14:paraId="44BB7018" w14:textId="2A93F419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83118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5E34407" w14:textId="77777777" w:rsidTr="004B6667">
        <w:trPr>
          <w:trHeight w:val="315"/>
        </w:trPr>
        <w:tc>
          <w:tcPr>
            <w:tcW w:w="5196" w:type="dxa"/>
            <w:vAlign w:val="center"/>
            <w:hideMark/>
          </w:tcPr>
          <w:p w14:paraId="268880F1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5DC767BA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06662F39" w14:textId="77777777" w:rsidTr="004B6667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19167DF0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POTPIS PONUDITELJA/NATJECATELJA / OVLAŠTENE OSOBE ZA ZASTUPANJE </w:t>
            </w:r>
          </w:p>
          <w:p w14:paraId="3AB5AB3E" w14:textId="0EEA2D5E" w:rsidR="004B6667" w:rsidRDefault="004B6667" w:rsidP="00952072">
            <w:pPr>
              <w:rPr>
                <w:b/>
                <w:bCs/>
              </w:rPr>
            </w:pPr>
            <w:r w:rsidRPr="004B6667">
              <w:rPr>
                <w:i/>
                <w:iCs/>
                <w:color w:val="EE0000"/>
                <w:sz w:val="18"/>
                <w:szCs w:val="18"/>
              </w:rPr>
              <w:t>(obavezno popuniti)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7362C" w14:textId="77777777"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5210BB" w14:textId="77777777" w:rsidR="0088644B" w:rsidRDefault="0088644B" w:rsidP="0088644B">
      <w:bookmarkStart w:id="1" w:name="_GoBack"/>
      <w:bookmarkEnd w:id="1"/>
    </w:p>
    <w:p w14:paraId="0758A7AF" w14:textId="77777777" w:rsidR="007D1BF8" w:rsidRDefault="007D1BF8"/>
    <w:sectPr w:rsidR="007D1BF8" w:rsidSect="0064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CC"/>
    <w:rsid w:val="00002FBA"/>
    <w:rsid w:val="00370C70"/>
    <w:rsid w:val="004B6667"/>
    <w:rsid w:val="00510206"/>
    <w:rsid w:val="0059362E"/>
    <w:rsid w:val="005B21AF"/>
    <w:rsid w:val="00612F8F"/>
    <w:rsid w:val="00647B78"/>
    <w:rsid w:val="007A27A5"/>
    <w:rsid w:val="007A6674"/>
    <w:rsid w:val="007D1BF8"/>
    <w:rsid w:val="00821E08"/>
    <w:rsid w:val="0088644B"/>
    <w:rsid w:val="008C315C"/>
    <w:rsid w:val="008E2150"/>
    <w:rsid w:val="009208F0"/>
    <w:rsid w:val="009B46B2"/>
    <w:rsid w:val="009D277B"/>
    <w:rsid w:val="00AF4DE7"/>
    <w:rsid w:val="00B01CF8"/>
    <w:rsid w:val="00BB72CE"/>
    <w:rsid w:val="00BC5435"/>
    <w:rsid w:val="00CB5626"/>
    <w:rsid w:val="00CE30CC"/>
    <w:rsid w:val="00D21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84A6"/>
  <w15:docId w15:val="{0CC9F5B6-904B-4DC6-9EBE-F2690E1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zenko\Downloads\Prilog%201%20Natjecaj_202101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1 Natjecaj_20210114</Template>
  <TotalTime>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vzenko</dc:creator>
  <cp:lastModifiedBy>Mario Zubak</cp:lastModifiedBy>
  <cp:revision>3</cp:revision>
  <cp:lastPrinted>2023-05-18T08:15:00Z</cp:lastPrinted>
  <dcterms:created xsi:type="dcterms:W3CDTF">2026-06-10T08:36:00Z</dcterms:created>
  <dcterms:modified xsi:type="dcterms:W3CDTF">2026-07-20T07:11:00Z</dcterms:modified>
</cp:coreProperties>
</file>